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177CE" w14:textId="74D1F5DF" w:rsidR="004672E9" w:rsidRPr="00E50D12" w:rsidRDefault="001C01C2" w:rsidP="00E50D12">
      <w:pPr>
        <w:pStyle w:val="SongsLyrics"/>
        <w:rPr>
          <w:rStyle w:val="SongsTitle"/>
        </w:rPr>
      </w:pPr>
      <w:r w:rsidRPr="00E50D12">
        <w:rPr>
          <w:rStyle w:val="SongsIndex"/>
        </w:rPr>
        <w:t>H01</w:t>
      </w:r>
      <w:r>
        <w:rPr>
          <w:bCs/>
        </w:rPr>
        <w:t>.</w:t>
      </w:r>
      <w:r w:rsidRPr="00E50D12">
        <w:rPr>
          <w:rStyle w:val="SongsChords"/>
        </w:rPr>
        <w:t>D</w:t>
      </w:r>
      <w:r>
        <w:t xml:space="preserve"> </w:t>
      </w:r>
      <w:r w:rsidR="004672E9" w:rsidRPr="00E50D12">
        <w:rPr>
          <w:rStyle w:val="SongsTitle"/>
        </w:rPr>
        <w:t>He is Our Peace</w:t>
      </w:r>
    </w:p>
    <w:p w14:paraId="57FDCAD7" w14:textId="77777777" w:rsidR="004672E9" w:rsidRDefault="004672E9" w:rsidP="00E50D12">
      <w:pPr>
        <w:pStyle w:val="SongsLyrics"/>
      </w:pPr>
    </w:p>
    <w:p w14:paraId="3E5B82FF" w14:textId="77777777" w:rsidR="004672E9" w:rsidRDefault="004672E9" w:rsidP="00E50D12">
      <w:pPr>
        <w:pStyle w:val="SongsLyrics"/>
      </w:pPr>
    </w:p>
    <w:p w14:paraId="57BD4694" w14:textId="2BDB8255" w:rsidR="002719AE" w:rsidRDefault="002719AE" w:rsidP="00E50D12">
      <w:pPr>
        <w:pStyle w:val="SongsLyrics"/>
      </w:pPr>
      <w:r>
        <w:t>[Verse]</w:t>
      </w:r>
    </w:p>
    <w:p w14:paraId="134982B8" w14:textId="77777777" w:rsidR="002719AE" w:rsidRDefault="002719AE" w:rsidP="00E50D12">
      <w:pPr>
        <w:pStyle w:val="SongsLyrics"/>
      </w:pPr>
    </w:p>
    <w:p w14:paraId="298E2690" w14:textId="77777777" w:rsidR="00E50D12" w:rsidRDefault="00D272B7" w:rsidP="00E50D12">
      <w:pPr>
        <w:pStyle w:val="SongsLyrics"/>
      </w:pPr>
      <w:r w:rsidRPr="00E50D12">
        <w:rPr>
          <w:rStyle w:val="SongsChords"/>
        </w:rPr>
        <w:t>Asus4</w:t>
      </w:r>
      <w:r w:rsidR="00822F94" w:rsidRPr="00822F94">
        <w:t xml:space="preserve"> </w:t>
      </w:r>
      <w:r>
        <w:t xml:space="preserve">  </w:t>
      </w:r>
      <w:r w:rsidR="00822F94" w:rsidRPr="00822F94">
        <w:t xml:space="preserve">    </w:t>
      </w:r>
      <w:r w:rsidR="004672E9" w:rsidRPr="00E50D12">
        <w:rPr>
          <w:rStyle w:val="SongsChords"/>
        </w:rPr>
        <w:t>D</w:t>
      </w:r>
    </w:p>
    <w:p w14:paraId="5E1CB570" w14:textId="5F2F02E0" w:rsidR="004672E9" w:rsidRDefault="00D272B7" w:rsidP="00E50D12">
      <w:pPr>
        <w:pStyle w:val="SongsLyrics"/>
      </w:pPr>
      <w:r>
        <w:t xml:space="preserve">  </w:t>
      </w:r>
      <w:r w:rsidR="004672E9" w:rsidRPr="004672E9">
        <w:t xml:space="preserve">He is </w:t>
      </w:r>
      <w:r w:rsidR="004672E9">
        <w:t>our</w:t>
      </w:r>
      <w:r w:rsidR="004672E9" w:rsidRPr="004672E9">
        <w:t xml:space="preserve"> peace</w:t>
      </w:r>
    </w:p>
    <w:p w14:paraId="0E69731D" w14:textId="77777777" w:rsidR="004672E9" w:rsidRDefault="00822F94" w:rsidP="00E50D12">
      <w:pPr>
        <w:pStyle w:val="SongsLyrics"/>
      </w:pPr>
      <w:r>
        <w:t xml:space="preserve">  </w:t>
      </w:r>
      <w:r w:rsidR="00D272B7">
        <w:t xml:space="preserve">  </w:t>
      </w:r>
      <w:r>
        <w:t xml:space="preserve">      </w:t>
      </w:r>
      <w:r w:rsidR="00D272B7" w:rsidRPr="00E50D12">
        <w:rPr>
          <w:rStyle w:val="SongsChords"/>
        </w:rPr>
        <w:t>Em7</w:t>
      </w:r>
      <w:r w:rsidR="00D272B7">
        <w:t xml:space="preserve">         </w:t>
      </w:r>
      <w:r w:rsidR="004672E9" w:rsidRPr="00E50D12">
        <w:rPr>
          <w:rStyle w:val="SongsChords"/>
        </w:rPr>
        <w:t>G</w:t>
      </w:r>
      <w:r w:rsidR="004672E9">
        <w:t xml:space="preserve"> </w:t>
      </w:r>
      <w:r w:rsidR="00D272B7" w:rsidRPr="00E50D12">
        <w:rPr>
          <w:rStyle w:val="SongsChords"/>
        </w:rPr>
        <w:t>A</w:t>
      </w:r>
      <w:r w:rsidR="00D272B7">
        <w:t xml:space="preserve">   </w:t>
      </w:r>
      <w:r w:rsidR="004672E9" w:rsidRPr="00E50D12">
        <w:rPr>
          <w:rStyle w:val="SongsChords"/>
        </w:rPr>
        <w:t>Dmaj7</w:t>
      </w:r>
    </w:p>
    <w:p w14:paraId="7E71E8D0" w14:textId="77777777" w:rsidR="004672E9" w:rsidRDefault="00D272B7" w:rsidP="00E50D12">
      <w:pPr>
        <w:pStyle w:val="SongsLyrics"/>
      </w:pPr>
      <w:r>
        <w:t xml:space="preserve">  </w:t>
      </w:r>
      <w:r w:rsidR="004672E9">
        <w:t>Who has broken down every wall</w:t>
      </w:r>
    </w:p>
    <w:p w14:paraId="7FE5D216" w14:textId="77777777" w:rsidR="00E50D12" w:rsidRDefault="004672E9" w:rsidP="00E50D12">
      <w:pPr>
        <w:pStyle w:val="SongsLyrics"/>
      </w:pPr>
      <w:r w:rsidRPr="00E50D12">
        <w:rPr>
          <w:rStyle w:val="SongsChords"/>
        </w:rPr>
        <w:t>Bm</w:t>
      </w:r>
      <w:r>
        <w:t xml:space="preserve"> </w:t>
      </w:r>
      <w:r w:rsidR="00D272B7">
        <w:t xml:space="preserve">         </w:t>
      </w:r>
      <w:r w:rsidRPr="00E50D12">
        <w:rPr>
          <w:rStyle w:val="SongsChords"/>
        </w:rPr>
        <w:t>Em7</w:t>
      </w:r>
    </w:p>
    <w:p w14:paraId="7E43CF7C" w14:textId="4D6A3E53" w:rsidR="004672E9" w:rsidRDefault="00D272B7" w:rsidP="00E50D12">
      <w:pPr>
        <w:pStyle w:val="SongsLyrics"/>
      </w:pPr>
      <w:r>
        <w:t xml:space="preserve">  </w:t>
      </w:r>
      <w:r w:rsidR="004672E9" w:rsidRPr="004672E9">
        <w:t xml:space="preserve">He is </w:t>
      </w:r>
      <w:r w:rsidR="004672E9">
        <w:t>our peace</w:t>
      </w:r>
    </w:p>
    <w:p w14:paraId="2008F665" w14:textId="77777777" w:rsidR="00E50D12" w:rsidRDefault="004672E9" w:rsidP="00E50D12">
      <w:pPr>
        <w:pStyle w:val="SongsLyrics"/>
      </w:pPr>
      <w:r w:rsidRPr="00E50D12">
        <w:rPr>
          <w:rStyle w:val="SongsChords"/>
        </w:rPr>
        <w:t>A</w:t>
      </w:r>
      <w:r>
        <w:t xml:space="preserve"> </w:t>
      </w:r>
      <w:r w:rsidR="00822F94">
        <w:t xml:space="preserve">        </w:t>
      </w:r>
      <w:r w:rsidR="00D272B7">
        <w:t xml:space="preserve">  </w:t>
      </w:r>
      <w:r w:rsidRPr="00E50D12">
        <w:rPr>
          <w:rStyle w:val="SongsChords"/>
        </w:rPr>
        <w:t>D</w:t>
      </w:r>
    </w:p>
    <w:p w14:paraId="4825E35C" w14:textId="2EB99153" w:rsidR="004672E9" w:rsidRDefault="00D272B7" w:rsidP="00E50D12">
      <w:pPr>
        <w:pStyle w:val="SongsLyrics"/>
      </w:pPr>
      <w:r>
        <w:t xml:space="preserve">  </w:t>
      </w:r>
      <w:r w:rsidR="004672E9">
        <w:t>He is our peace</w:t>
      </w:r>
    </w:p>
    <w:p w14:paraId="70902A85" w14:textId="77777777" w:rsidR="004672E9" w:rsidRDefault="004672E9" w:rsidP="00E50D12">
      <w:pPr>
        <w:pStyle w:val="SongsLyrics"/>
      </w:pPr>
    </w:p>
    <w:p w14:paraId="65BC11F2" w14:textId="77777777" w:rsidR="002719AE" w:rsidRDefault="002719AE" w:rsidP="00E50D12">
      <w:pPr>
        <w:pStyle w:val="SongsLyrics"/>
      </w:pPr>
    </w:p>
    <w:p w14:paraId="7B0964D3" w14:textId="77777777" w:rsidR="002719AE" w:rsidRDefault="002719AE" w:rsidP="00E50D12">
      <w:pPr>
        <w:pStyle w:val="SongsLyrics"/>
      </w:pPr>
      <w:r>
        <w:t>[Chorus]</w:t>
      </w:r>
    </w:p>
    <w:p w14:paraId="326DF2C8" w14:textId="77777777" w:rsidR="002719AE" w:rsidRDefault="002719AE" w:rsidP="00E50D12">
      <w:pPr>
        <w:pStyle w:val="SongsLyrics"/>
      </w:pPr>
    </w:p>
    <w:p w14:paraId="6686B12D" w14:textId="77777777" w:rsidR="00E50D12" w:rsidRDefault="00007BAD" w:rsidP="00E50D12">
      <w:pPr>
        <w:pStyle w:val="SongsLyrics"/>
      </w:pPr>
      <w:r w:rsidRPr="00E50D12">
        <w:rPr>
          <w:rStyle w:val="SongsChords"/>
        </w:rPr>
        <w:t>D7</w:t>
      </w:r>
      <w:r w:rsidR="00D272B7">
        <w:t xml:space="preserve">   </w:t>
      </w:r>
      <w:r w:rsidR="00822F94">
        <w:t xml:space="preserve">  </w:t>
      </w:r>
      <w:r w:rsidRPr="00E50D12">
        <w:rPr>
          <w:rStyle w:val="SongsChords"/>
        </w:rPr>
        <w:t>C</w:t>
      </w:r>
      <w:r>
        <w:t xml:space="preserve">   </w:t>
      </w:r>
      <w:r w:rsidR="004672E9" w:rsidRPr="00E50D12">
        <w:rPr>
          <w:rStyle w:val="SongsChords"/>
        </w:rPr>
        <w:t>D7</w:t>
      </w:r>
      <w:r w:rsidR="004672E9">
        <w:t xml:space="preserve"> </w:t>
      </w:r>
      <w:r w:rsidR="00822F94">
        <w:t xml:space="preserve">  </w:t>
      </w:r>
      <w:r w:rsidR="004672E9" w:rsidRPr="00E50D12">
        <w:rPr>
          <w:rStyle w:val="SongsChords"/>
        </w:rPr>
        <w:t>G</w:t>
      </w:r>
      <w:r w:rsidR="00822F94">
        <w:t xml:space="preserve">  </w:t>
      </w:r>
      <w:r w:rsidR="00D272B7">
        <w:t xml:space="preserve">      </w:t>
      </w:r>
      <w:r w:rsidR="00D272B7" w:rsidRPr="00E50D12">
        <w:rPr>
          <w:rStyle w:val="SongsChords"/>
        </w:rPr>
        <w:t>Bm</w:t>
      </w:r>
    </w:p>
    <w:p w14:paraId="24983FAD" w14:textId="12E140FC" w:rsidR="004672E9" w:rsidRDefault="00D272B7" w:rsidP="00E50D12">
      <w:pPr>
        <w:pStyle w:val="SongsLyrics"/>
      </w:pPr>
      <w:r>
        <w:t xml:space="preserve">  </w:t>
      </w:r>
      <w:r w:rsidR="004672E9">
        <w:t>Cast all your cares on Him</w:t>
      </w:r>
    </w:p>
    <w:p w14:paraId="7FCF9574" w14:textId="77777777" w:rsidR="004672E9" w:rsidRDefault="00D272B7" w:rsidP="00E50D12">
      <w:pPr>
        <w:pStyle w:val="SongsLyrics"/>
      </w:pPr>
      <w:r w:rsidRPr="00E50D12">
        <w:rPr>
          <w:rStyle w:val="SongsChords"/>
        </w:rPr>
        <w:t>Em7</w:t>
      </w:r>
      <w:r w:rsidR="00822F94">
        <w:t xml:space="preserve"> </w:t>
      </w:r>
      <w:r>
        <w:t xml:space="preserve">  </w:t>
      </w:r>
      <w:r w:rsidR="00822F94">
        <w:t xml:space="preserve">   </w:t>
      </w:r>
      <w:r w:rsidR="004672E9" w:rsidRPr="00E50D12">
        <w:rPr>
          <w:rStyle w:val="SongsChords"/>
        </w:rPr>
        <w:t>A7</w:t>
      </w:r>
      <w:r w:rsidR="004672E9">
        <w:t xml:space="preserve"> </w:t>
      </w:r>
      <w:r>
        <w:t xml:space="preserve">      </w:t>
      </w:r>
      <w:r w:rsidR="00822F94">
        <w:t xml:space="preserve"> </w:t>
      </w:r>
      <w:proofErr w:type="spellStart"/>
      <w:r w:rsidR="004672E9" w:rsidRPr="00E50D12">
        <w:rPr>
          <w:rStyle w:val="SongsChords"/>
        </w:rPr>
        <w:t>F#m</w:t>
      </w:r>
      <w:proofErr w:type="spellEnd"/>
    </w:p>
    <w:p w14:paraId="59A57987" w14:textId="77777777" w:rsidR="004672E9" w:rsidRDefault="00D272B7" w:rsidP="00E50D12">
      <w:pPr>
        <w:pStyle w:val="SongsLyrics"/>
      </w:pPr>
      <w:r>
        <w:t xml:space="preserve">  </w:t>
      </w:r>
      <w:r w:rsidR="004672E9">
        <w:t xml:space="preserve">For He </w:t>
      </w:r>
      <w:r>
        <w:t>cares</w:t>
      </w:r>
      <w:r w:rsidR="004672E9">
        <w:t xml:space="preserve"> for you</w:t>
      </w:r>
    </w:p>
    <w:p w14:paraId="5CBF6B1D" w14:textId="77777777" w:rsidR="00E50D12" w:rsidRDefault="004672E9" w:rsidP="00E50D12">
      <w:pPr>
        <w:pStyle w:val="SongsLyrics"/>
      </w:pPr>
      <w:r w:rsidRPr="00E50D12">
        <w:rPr>
          <w:rStyle w:val="SongsChords"/>
        </w:rPr>
        <w:t>Bm</w:t>
      </w:r>
      <w:r w:rsidRPr="004672E9">
        <w:t xml:space="preserve"> </w:t>
      </w:r>
      <w:r w:rsidR="00822F94">
        <w:t xml:space="preserve">     </w:t>
      </w:r>
      <w:r w:rsidR="00D272B7">
        <w:t xml:space="preserve">  </w:t>
      </w:r>
      <w:r w:rsidR="00822F94">
        <w:t xml:space="preserve">  </w:t>
      </w:r>
      <w:r w:rsidRPr="00E50D12">
        <w:rPr>
          <w:rStyle w:val="SongsChords"/>
        </w:rPr>
        <w:t>Em7</w:t>
      </w:r>
    </w:p>
    <w:p w14:paraId="3360754B" w14:textId="5847FCF0" w:rsidR="004672E9" w:rsidRDefault="00D272B7" w:rsidP="00E50D12">
      <w:pPr>
        <w:pStyle w:val="SongsLyrics"/>
      </w:pPr>
      <w:r>
        <w:t xml:space="preserve">  </w:t>
      </w:r>
      <w:r w:rsidR="004672E9">
        <w:t>He is our peace</w:t>
      </w:r>
    </w:p>
    <w:p w14:paraId="76B185D0" w14:textId="77777777" w:rsidR="00E50D12" w:rsidRDefault="004672E9" w:rsidP="00E50D12">
      <w:pPr>
        <w:pStyle w:val="SongsLyrics"/>
      </w:pPr>
      <w:r w:rsidRPr="00E50D12">
        <w:rPr>
          <w:rStyle w:val="SongsChords"/>
        </w:rPr>
        <w:t>A</w:t>
      </w:r>
      <w:r>
        <w:t xml:space="preserve"> </w:t>
      </w:r>
      <w:r w:rsidR="00D272B7">
        <w:t xml:space="preserve">  </w:t>
      </w:r>
      <w:r w:rsidR="00822F94">
        <w:t xml:space="preserve">        </w:t>
      </w:r>
      <w:r w:rsidRPr="00E50D12">
        <w:rPr>
          <w:rStyle w:val="SongsChords"/>
        </w:rPr>
        <w:t>D</w:t>
      </w:r>
    </w:p>
    <w:p w14:paraId="5AFEBC34" w14:textId="367D0EE7" w:rsidR="00DD470D" w:rsidRDefault="00D272B7" w:rsidP="00E50D12">
      <w:pPr>
        <w:pStyle w:val="SongsLyrics"/>
      </w:pPr>
      <w:r>
        <w:t xml:space="preserve">  </w:t>
      </w:r>
      <w:r w:rsidR="004672E9" w:rsidRPr="004672E9">
        <w:t xml:space="preserve">He is </w:t>
      </w:r>
      <w:r w:rsidR="004672E9">
        <w:t>our</w:t>
      </w:r>
      <w:r w:rsidR="004672E9" w:rsidRPr="004672E9">
        <w:t xml:space="preserve"> peace</w:t>
      </w:r>
    </w:p>
    <w:p w14:paraId="7986F0BA" w14:textId="77777777" w:rsidR="008E3330" w:rsidRDefault="008E3330" w:rsidP="00E50D12">
      <w:pPr>
        <w:pStyle w:val="SongsLyrics"/>
      </w:pPr>
    </w:p>
    <w:p w14:paraId="48CE079B" w14:textId="77777777" w:rsidR="00446152" w:rsidRPr="004672E9" w:rsidRDefault="00446152" w:rsidP="00E50D12">
      <w:pPr>
        <w:pStyle w:val="SongsLyrics"/>
      </w:pPr>
    </w:p>
    <w:sectPr w:rsidR="00446152" w:rsidRPr="004672E9" w:rsidSect="002367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E9"/>
    <w:rsid w:val="00007BAD"/>
    <w:rsid w:val="000640C0"/>
    <w:rsid w:val="001C01C2"/>
    <w:rsid w:val="00236738"/>
    <w:rsid w:val="002719AE"/>
    <w:rsid w:val="002952E0"/>
    <w:rsid w:val="00446152"/>
    <w:rsid w:val="004672E9"/>
    <w:rsid w:val="00822F94"/>
    <w:rsid w:val="008E3330"/>
    <w:rsid w:val="00C952B6"/>
    <w:rsid w:val="00D272B7"/>
    <w:rsid w:val="00DD470D"/>
    <w:rsid w:val="00E5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8C6FE"/>
  <w15:chartTrackingRefBased/>
  <w15:docId w15:val="{9584CCA6-179B-4C5A-9E4F-A1391682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ongsChords">
    <w:name w:val="Songs Chords"/>
    <w:uiPriority w:val="1"/>
    <w:qFormat/>
    <w:rsid w:val="00E50D12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E50D12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E50D12"/>
    <w:rPr>
      <w:rFonts w:ascii="Courier New" w:eastAsia="Courier New" w:hAnsi="Courier New" w:cs="Courier New"/>
      <w:sz w:val="24"/>
      <w:lang w:eastAsia="ko-KR"/>
    </w:rPr>
  </w:style>
  <w:style w:type="character" w:customStyle="1" w:styleId="SongsTitle">
    <w:name w:val="Songs Title"/>
    <w:uiPriority w:val="1"/>
    <w:qFormat/>
    <w:rsid w:val="00E50D12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68B3ADC-6E3E-4104-AA37-A691D889F0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11</cp:revision>
  <dcterms:created xsi:type="dcterms:W3CDTF">2016-11-20T16:24:00Z</dcterms:created>
  <dcterms:modified xsi:type="dcterms:W3CDTF">2024-06-06T03:35:00Z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